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F3" w:rsidRDefault="001D20F3" w:rsidP="007D450B">
      <w:pPr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1D20F3" w:rsidRDefault="001D20F3" w:rsidP="007D450B">
      <w:pPr>
        <w:spacing w:after="0" w:line="276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ПРАКТИКИ</w:t>
      </w:r>
    </w:p>
    <w:p w:rsidR="001D20F3" w:rsidRDefault="001D20F3" w:rsidP="0059419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20F3" w:rsidRDefault="001D20F3" w:rsidP="0059419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обучения:</w:t>
      </w:r>
    </w:p>
    <w:p w:rsidR="001D20F3" w:rsidRDefault="001D20F3" w:rsidP="0059419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6"/>
        <w:gridCol w:w="709"/>
        <w:gridCol w:w="2740"/>
        <w:gridCol w:w="2410"/>
        <w:gridCol w:w="2977"/>
        <w:gridCol w:w="3253"/>
      </w:tblGrid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№ группы, профессия/специальность обучающихся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</w:rPr>
              <w:t>/тема П</w:t>
            </w:r>
            <w:r w:rsidRPr="00AE21A6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  <w:vMerge w:val="restart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Обучающая:</w:t>
            </w:r>
          </w:p>
        </w:tc>
      </w:tr>
      <w:tr w:rsidR="001D20F3" w:rsidRPr="00AE21A6" w:rsidTr="00A44F0C">
        <w:tc>
          <w:tcPr>
            <w:tcW w:w="3605" w:type="dxa"/>
            <w:gridSpan w:val="2"/>
            <w:vMerge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Развивающая:</w:t>
            </w:r>
          </w:p>
        </w:tc>
      </w:tr>
      <w:tr w:rsidR="001D20F3" w:rsidRPr="00AE21A6" w:rsidTr="00A44F0C">
        <w:tc>
          <w:tcPr>
            <w:tcW w:w="3605" w:type="dxa"/>
            <w:gridSpan w:val="2"/>
            <w:vMerge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Воспитательная:</w:t>
            </w: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Технологии, методы, приёмы обучения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Формы организации деятельности обучающихся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3605" w:type="dxa"/>
            <w:gridSpan w:val="2"/>
          </w:tcPr>
          <w:p w:rsidR="001D20F3" w:rsidRPr="00AE21A6" w:rsidRDefault="001D20F3" w:rsidP="00A44F0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Оснащение урока</w:t>
            </w:r>
          </w:p>
        </w:tc>
        <w:tc>
          <w:tcPr>
            <w:tcW w:w="11380" w:type="dxa"/>
            <w:gridSpan w:val="4"/>
          </w:tcPr>
          <w:p w:rsidR="001D20F3" w:rsidRPr="00AE21A6" w:rsidRDefault="001D20F3" w:rsidP="00B578AE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14985" w:type="dxa"/>
            <w:gridSpan w:val="6"/>
          </w:tcPr>
          <w:p w:rsidR="001D20F3" w:rsidRPr="00AE21A6" w:rsidRDefault="001D20F3" w:rsidP="00B578AE">
            <w:pPr>
              <w:spacing w:after="0" w:line="288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21A6">
              <w:rPr>
                <w:rFonts w:ascii="Times New Roman" w:hAnsi="Times New Roman"/>
                <w:color w:val="FF0000"/>
                <w:sz w:val="24"/>
                <w:szCs w:val="24"/>
              </w:rPr>
              <w:t>(соотносятся с целями)</w:t>
            </w:r>
          </w:p>
        </w:tc>
      </w:tr>
      <w:tr w:rsidR="001D20F3" w:rsidRPr="00AE21A6" w:rsidTr="008E1D03">
        <w:tc>
          <w:tcPr>
            <w:tcW w:w="14985" w:type="dxa"/>
            <w:gridSpan w:val="6"/>
          </w:tcPr>
          <w:p w:rsidR="001D20F3" w:rsidRPr="0066026A" w:rsidRDefault="001D20F3" w:rsidP="0066026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6A"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</w:tr>
      <w:tr w:rsidR="001D20F3" w:rsidRPr="00AE21A6" w:rsidTr="003920DF">
        <w:trPr>
          <w:trHeight w:val="365"/>
        </w:trPr>
        <w:tc>
          <w:tcPr>
            <w:tcW w:w="3605" w:type="dxa"/>
            <w:gridSpan w:val="2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80" w:type="dxa"/>
            <w:gridSpan w:val="4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1D20F3" w:rsidRPr="00AE21A6" w:rsidTr="003920DF">
        <w:trPr>
          <w:trHeight w:val="401"/>
        </w:trPr>
        <w:tc>
          <w:tcPr>
            <w:tcW w:w="3605" w:type="dxa"/>
            <w:gridSpan w:val="2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11380" w:type="dxa"/>
            <w:gridSpan w:val="4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1D20F3" w:rsidRPr="00AE21A6" w:rsidTr="002B7E77">
        <w:tc>
          <w:tcPr>
            <w:tcW w:w="14985" w:type="dxa"/>
            <w:gridSpan w:val="6"/>
          </w:tcPr>
          <w:p w:rsidR="001D20F3" w:rsidRPr="0066026A" w:rsidRDefault="001D20F3" w:rsidP="003920DF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1D20F3" w:rsidRPr="00AE21A6" w:rsidTr="003920DF">
        <w:trPr>
          <w:trHeight w:val="354"/>
        </w:trPr>
        <w:tc>
          <w:tcPr>
            <w:tcW w:w="3605" w:type="dxa"/>
            <w:gridSpan w:val="2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80" w:type="dxa"/>
            <w:gridSpan w:val="4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1D20F3" w:rsidRPr="00AE21A6" w:rsidTr="003920DF">
        <w:trPr>
          <w:trHeight w:val="350"/>
        </w:trPr>
        <w:tc>
          <w:tcPr>
            <w:tcW w:w="3605" w:type="dxa"/>
            <w:gridSpan w:val="2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nn</w:t>
            </w:r>
            <w:bookmarkStart w:id="0" w:name="_GoBack"/>
            <w:bookmarkEnd w:id="0"/>
          </w:p>
        </w:tc>
        <w:tc>
          <w:tcPr>
            <w:tcW w:w="11380" w:type="dxa"/>
            <w:gridSpan w:val="4"/>
          </w:tcPr>
          <w:p w:rsidR="001D20F3" w:rsidRPr="0066026A" w:rsidRDefault="001D20F3" w:rsidP="003920DF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</w:tc>
      </w:tr>
      <w:tr w:rsidR="001D20F3" w:rsidRPr="00AE21A6" w:rsidTr="00A44F0C">
        <w:tc>
          <w:tcPr>
            <w:tcW w:w="14985" w:type="dxa"/>
            <w:gridSpan w:val="6"/>
          </w:tcPr>
          <w:p w:rsidR="001D20F3" w:rsidRPr="00AE21A6" w:rsidRDefault="001D20F3" w:rsidP="00AE21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1D20F3" w:rsidRPr="00AE21A6" w:rsidTr="00A44F0C">
        <w:trPr>
          <w:trHeight w:val="1269"/>
        </w:trPr>
        <w:tc>
          <w:tcPr>
            <w:tcW w:w="2896" w:type="dxa"/>
            <w:vAlign w:val="center"/>
          </w:tcPr>
          <w:p w:rsidR="001D20F3" w:rsidRPr="00AE21A6" w:rsidRDefault="001D20F3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внешней структуры урока</w:t>
            </w:r>
          </w:p>
        </w:tc>
        <w:tc>
          <w:tcPr>
            <w:tcW w:w="3449" w:type="dxa"/>
            <w:gridSpan w:val="2"/>
            <w:vAlign w:val="center"/>
          </w:tcPr>
          <w:p w:rsidR="001D20F3" w:rsidRPr="00AE21A6" w:rsidRDefault="001D20F3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Элементы внутренней (дидактической) структуры урока</w:t>
            </w:r>
          </w:p>
        </w:tc>
        <w:tc>
          <w:tcPr>
            <w:tcW w:w="2410" w:type="dxa"/>
            <w:vAlign w:val="center"/>
          </w:tcPr>
          <w:p w:rsidR="001D20F3" w:rsidRPr="00AE21A6" w:rsidRDefault="001D20F3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Задачи этапа урока</w:t>
            </w:r>
          </w:p>
        </w:tc>
        <w:tc>
          <w:tcPr>
            <w:tcW w:w="2977" w:type="dxa"/>
            <w:vAlign w:val="center"/>
          </w:tcPr>
          <w:p w:rsidR="001D20F3" w:rsidRPr="00AE21A6" w:rsidRDefault="001D20F3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3253" w:type="dxa"/>
            <w:vAlign w:val="center"/>
          </w:tcPr>
          <w:p w:rsidR="001D20F3" w:rsidRPr="00AE21A6" w:rsidRDefault="001D20F3" w:rsidP="00AE21A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1D20F3" w:rsidRPr="00AE21A6" w:rsidTr="00A44F0C">
        <w:tc>
          <w:tcPr>
            <w:tcW w:w="2896" w:type="dxa"/>
            <w:vMerge w:val="restart"/>
          </w:tcPr>
          <w:p w:rsidR="001D20F3" w:rsidRPr="00AE21A6" w:rsidRDefault="001D20F3" w:rsidP="00A44F0C">
            <w:pPr>
              <w:pStyle w:val="ListParagraph"/>
              <w:spacing w:after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1.1. Организационный момент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  <w:vMerge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1.2.Целевая установка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  <w:vMerge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1.3. Актуализация опорных знаний и опыта обучающихся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  <w:vMerge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>1.4.Формирование ориентировочной основы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  <w:vMerge w:val="restart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Текущий инструктаж</w:t>
            </w: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Формирование (отработка) новых способов действия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  <w:vMerge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Применение (закрепление, развитие, углубление) освоенных способов действия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  <w:vMerge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0F3" w:rsidRPr="00AE21A6" w:rsidTr="00A44F0C">
        <w:tc>
          <w:tcPr>
            <w:tcW w:w="2896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sz w:val="24"/>
                <w:szCs w:val="24"/>
              </w:rPr>
              <w:t xml:space="preserve">3. Заключительный </w:t>
            </w:r>
            <w:r w:rsidRPr="00456C6E"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</w:tc>
        <w:tc>
          <w:tcPr>
            <w:tcW w:w="3449" w:type="dxa"/>
            <w:gridSpan w:val="2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E21A6">
              <w:rPr>
                <w:rFonts w:ascii="Times New Roman" w:hAnsi="Times New Roman"/>
                <w:bCs/>
                <w:sz w:val="24"/>
                <w:szCs w:val="24"/>
              </w:rPr>
              <w:t>3.1. Подведение итогов урока</w:t>
            </w:r>
          </w:p>
        </w:tc>
        <w:tc>
          <w:tcPr>
            <w:tcW w:w="2410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D20F3" w:rsidRPr="00AE21A6" w:rsidRDefault="001D20F3" w:rsidP="00AE21A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20F3" w:rsidRDefault="001D20F3" w:rsidP="00471C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Краткий самоанализ урока:</w:t>
      </w:r>
    </w:p>
    <w:p w:rsidR="001D20F3" w:rsidRDefault="001D20F3" w:rsidP="00471CFA">
      <w:pPr>
        <w:jc w:val="both"/>
        <w:rPr>
          <w:rFonts w:ascii="Times New Roman" w:hAnsi="Times New Roman"/>
          <w:sz w:val="24"/>
          <w:szCs w:val="24"/>
        </w:rPr>
      </w:pPr>
    </w:p>
    <w:p w:rsidR="001D20F3" w:rsidRPr="00471CFA" w:rsidRDefault="001D20F3" w:rsidP="00471C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обучения:</w:t>
      </w:r>
    </w:p>
    <w:sectPr w:rsidR="001D20F3" w:rsidRPr="00471CFA" w:rsidSect="00471CFA">
      <w:footerReference w:type="even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F3" w:rsidRDefault="001D20F3">
      <w:r>
        <w:separator/>
      </w:r>
    </w:p>
  </w:endnote>
  <w:endnote w:type="continuationSeparator" w:id="1">
    <w:p w:rsidR="001D20F3" w:rsidRDefault="001D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F3" w:rsidRDefault="001D20F3" w:rsidP="00992D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0F3" w:rsidRDefault="001D20F3" w:rsidP="007D45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F3" w:rsidRDefault="001D20F3" w:rsidP="00992D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20F3" w:rsidRDefault="001D20F3" w:rsidP="007D45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F3" w:rsidRDefault="001D20F3">
      <w:r>
        <w:separator/>
      </w:r>
    </w:p>
  </w:footnote>
  <w:footnote w:type="continuationSeparator" w:id="1">
    <w:p w:rsidR="001D20F3" w:rsidRDefault="001D2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5E77"/>
    <w:multiLevelType w:val="multilevel"/>
    <w:tmpl w:val="89504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4C7"/>
    <w:rsid w:val="0000754F"/>
    <w:rsid w:val="001D20F3"/>
    <w:rsid w:val="001D7184"/>
    <w:rsid w:val="00246C6F"/>
    <w:rsid w:val="002B7E77"/>
    <w:rsid w:val="00341517"/>
    <w:rsid w:val="003920DF"/>
    <w:rsid w:val="00394E82"/>
    <w:rsid w:val="004544C7"/>
    <w:rsid w:val="00456C6E"/>
    <w:rsid w:val="00471CFA"/>
    <w:rsid w:val="00576C73"/>
    <w:rsid w:val="00594190"/>
    <w:rsid w:val="00622400"/>
    <w:rsid w:val="0066026A"/>
    <w:rsid w:val="00700F7E"/>
    <w:rsid w:val="007D450B"/>
    <w:rsid w:val="008E1D03"/>
    <w:rsid w:val="008E3904"/>
    <w:rsid w:val="00992DC0"/>
    <w:rsid w:val="00A0056D"/>
    <w:rsid w:val="00A44F0C"/>
    <w:rsid w:val="00A52325"/>
    <w:rsid w:val="00AE21A6"/>
    <w:rsid w:val="00B5090B"/>
    <w:rsid w:val="00B578AE"/>
    <w:rsid w:val="00B842CE"/>
    <w:rsid w:val="00C35104"/>
    <w:rsid w:val="00C3613F"/>
    <w:rsid w:val="00DE64E4"/>
    <w:rsid w:val="00DF5C73"/>
    <w:rsid w:val="00DF5DF7"/>
    <w:rsid w:val="00E768E6"/>
    <w:rsid w:val="00F8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5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1C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19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D450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52325"/>
    <w:rPr>
      <w:rFonts w:ascii="Times New Roman" w:hAnsi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7D450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2325"/>
    <w:rPr>
      <w:lang w:eastAsia="en-US"/>
    </w:rPr>
  </w:style>
  <w:style w:type="character" w:styleId="PageNumber">
    <w:name w:val="page number"/>
    <w:basedOn w:val="DefaultParagraphFont"/>
    <w:uiPriority w:val="99"/>
    <w:rsid w:val="007D45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2</Pages>
  <Words>184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Прихода Т.Е.</dc:creator>
  <cp:keywords/>
  <dc:description/>
  <cp:lastModifiedBy>Admin</cp:lastModifiedBy>
  <cp:revision>7</cp:revision>
  <dcterms:created xsi:type="dcterms:W3CDTF">2016-11-16T06:36:00Z</dcterms:created>
  <dcterms:modified xsi:type="dcterms:W3CDTF">2017-02-05T03:18:00Z</dcterms:modified>
</cp:coreProperties>
</file>